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04ADEED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54FEFD87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35707C2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CD1794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B25ECB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8F7C9A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6D129762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55510E5E" w14:textId="73302B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Yazı İşleri Birimi 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D3634A" w14:paraId="21A0FC53" w14:textId="5DF897C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C78F4B8" wp14:anchorId="24E4DA6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473325" cy="742950"/>
                      <wp:effectExtent l="0" t="0" r="22225" b="19050"/>
                      <wp:wrapNone/>
                      <wp:docPr id="37" name="Akış Çizelgesi: Sonlandır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3325" cy="742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D3634A" w:rsidP="00D3634A" w:rsidRDefault="00D3634A" w14:paraId="64A8DD13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Birim Faaliyet raporunun hazırlanması için Faaliyet Raporu taslağı ve Tablolar üst yazı ile Üniversitemiz Strateji Geliştirme Daire Başkanlığı tarafından Müdürlüğümüze gelir.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4E4DA69">
                      <v:stroke joinstyle="miter"/>
                      <v:path textboxrect="1018,3163,20582,18437" gradientshapeok="t" o:connecttype="rect"/>
                    </v:shapetype>
                    <v:shape id="Akış Çizelgesi: Sonlandırıcı 37" style="position:absolute;margin-left:.2pt;margin-top:4.7pt;width:194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">
                      <v:textbox>
                        <w:txbxContent>
                          <w:p w:rsidRPr="0055511F" w:rsidR="00D3634A" w:rsidP="00D3634A" w:rsidRDefault="00D3634A" w14:paraId="64A8DD13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Birim Faaliyet raporunun hazırlanması için Faaliyet Raporu taslağı ve Tablolar üst yazı ile Üniversitemiz Strateji Geliştirme Daire Başkanlığı tarafından Müdürlüğümüze gelir.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37FCBD44" w14:textId="27F0B1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Kamu İdarelerince Hazırlanacak Stratejik Planlar ve Performans Programları ile Faaliyet Raporuna İlişkin Usul ve Esaslar Hakkında Yönetmelik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75F5AD9F" w14:textId="0CC9CA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5AB5C61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7D4676B8" w14:textId="321014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 Birimi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D3634A" w14:paraId="1345753F" w14:textId="08A1117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7513A31" wp14:anchorId="3778623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130175</wp:posOffset>
                      </wp:positionV>
                      <wp:extent cx="2416175" cy="631190"/>
                      <wp:effectExtent l="0" t="0" r="22225" b="16510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6175" cy="63119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D3634A" w:rsidP="00D3634A" w:rsidRDefault="00D3634A" w14:paraId="77D92977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Müdürlüğümüz  tarafından Ocak ayının sonuna kadar hazırlanması gereken birim faaliyet raporunda gerekli olan bilgiler  toplanır.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778623A">
                      <v:stroke joinstyle="miter"/>
                      <v:path gradientshapeok="t" o:connecttype="rect"/>
                    </v:shapetype>
                    <v:shape id="Akış Çizelgesi: İşlem 38" style="position:absolute;margin-left:7.45pt;margin-top:10.25pt;width:190.2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">
                      <v:textbox>
                        <w:txbxContent>
                          <w:p w:rsidRPr="0055511F" w:rsidR="00D3634A" w:rsidP="00D3634A" w:rsidRDefault="00D3634A" w14:paraId="77D92977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Müdürlüğümüz  tarafından Ocak ayının sonuna kadar hazırlanması gereken birim faaliyet raporunda gerekli olan bilgiler  toplanır.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9B94B0A" wp14:anchorId="62783410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852805</wp:posOffset>
                      </wp:positionV>
                      <wp:extent cx="0" cy="250190"/>
                      <wp:effectExtent l="95250" t="0" r="57150" b="5461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1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FD0BF21">
                      <v:path fillok="f" arrowok="t" o:connecttype="none"/>
                      <o:lock v:ext="edit" shapetype="t"/>
                    </v:shapetype>
                    <v:shape id="Düz Ok Bağlayıcısı 2" style="position:absolute;margin-left:98.15pt;margin-top:67.15pt;width:0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91C5790" wp14:anchorId="12CD8DDB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-176530</wp:posOffset>
                      </wp:positionV>
                      <wp:extent cx="0" cy="250190"/>
                      <wp:effectExtent l="95250" t="0" r="57150" b="5461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1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97.6pt;margin-top:-13.9pt;width:0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" w14:anchorId="320766CB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AAFA3DD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6F2E350A" w14:textId="094E8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</w:tr>
      <w:tr w:rsidR="007A2926" w:rsidTr="00236C68" w14:paraId="0B4AA5D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0A7CDA71" w14:textId="2DF3C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 Birimi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D3634A" w14:paraId="72D4C71D" w14:textId="33DDF80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23253AE" wp14:anchorId="5030290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90805</wp:posOffset>
                      </wp:positionV>
                      <wp:extent cx="2361565" cy="591185"/>
                      <wp:effectExtent l="0" t="0" r="19685" b="1841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1565" cy="59118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D3634A" w:rsidP="00D3634A" w:rsidRDefault="00D3634A" w14:paraId="2A2C5D50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Öğretim elemanları 1 yıl içinde yapmış oldukları çalışmaları Müdürlüğe bildirir.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13.15pt;margin-top:7.15pt;width:185.9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" w14:anchorId="50302903">
                      <v:textbox>
                        <w:txbxContent>
                          <w:p w:rsidRPr="0055511F" w:rsidR="00D3634A" w:rsidP="00D3634A" w:rsidRDefault="00D3634A" w14:paraId="2A2C5D50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Öğretim elemanları 1 yıl içinde yapmış oldukları çalışmaları Müdürlüğe bildirir.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7E787DD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38540B84" w14:textId="445C9A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674567AB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49C7F4C1" w14:textId="7C5B79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 Birimi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D3634A" w14:paraId="170561F0" w14:textId="0D0A8F88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FC0E0A6" wp14:anchorId="6999C9C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132080</wp:posOffset>
                      </wp:positionV>
                      <wp:extent cx="2414270" cy="545465"/>
                      <wp:effectExtent l="0" t="0" r="24130" b="2603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54546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D3634A" w:rsidP="00D3634A" w:rsidRDefault="00D3634A" w14:paraId="16138A11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Şubat ayının sonuna kadar Birim Faaliyet raporu hazırlanır.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style="position:absolute;margin-left:10.05pt;margin-top:10.4pt;width:190.1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" w14:anchorId="6999C9C0">
                      <v:textbox>
                        <w:txbxContent>
                          <w:p w:rsidRPr="0055511F" w:rsidR="00D3634A" w:rsidP="00D3634A" w:rsidRDefault="00D3634A" w14:paraId="16138A11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Şubat ayının sonuna kadar Birim Faaliyet raporu hazırlanır.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55D9F8B" wp14:anchorId="58562569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-111760</wp:posOffset>
                      </wp:positionV>
                      <wp:extent cx="0" cy="250190"/>
                      <wp:effectExtent l="95250" t="0" r="57150" b="5461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1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102.3pt;margin-top:-8.8pt;width:0;height:1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" w14:anchorId="2E3D2E7F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48AF52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21EB9F27" w14:textId="2E3869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1B1EA46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6CA6F66A" w14:textId="5C5A70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 Birimi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5C4844E8" w14:textId="38197E2E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577211E" wp14:anchorId="6294F64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116205</wp:posOffset>
                      </wp:positionV>
                      <wp:extent cx="2380615" cy="624840"/>
                      <wp:effectExtent l="0" t="0" r="19685" b="2286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615" cy="62484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D3634A" w:rsidP="00D3634A" w:rsidRDefault="00D3634A" w14:paraId="4A78BD95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Hazırlanan Birim Faaliyet raporu birim yöneticileri tarafından imzalanarak ( Meslek Yüksekokulu Sekreteri ve Müdür ) Rektörlük makamına ( Strateji Geliştirme Daire Başkanlığına ) sunulur. </w:t>
                                  </w:r>
                                </w:p>
                                <w:p w:rsidRPr="0055511F" w:rsidR="00D3634A" w:rsidP="00D3634A" w:rsidRDefault="00D3634A" w14:paraId="150DECED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" style="position:absolute;margin-left:13.65pt;margin-top:9.15pt;width:187.45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" w14:anchorId="6294F649">
                      <v:textbox>
                        <w:txbxContent>
                          <w:p w:rsidRPr="0055511F" w:rsidR="00D3634A" w:rsidP="00D3634A" w:rsidRDefault="00D3634A" w14:paraId="4A78BD95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Hazırlanan Birim Faaliyet raporu birim yöneticileri tarafından imzalanarak ( Meslek Yüksekokulu Sekreteri ve Müdür ) Rektörlük makamına ( Strateji Geliştirme Daire Başkanlığına ) sunulur. </w:t>
                            </w:r>
                          </w:p>
                          <w:p w:rsidRPr="0055511F" w:rsidR="00D3634A" w:rsidP="00D3634A" w:rsidRDefault="00D3634A" w14:paraId="150DECED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E0DD419" wp14:anchorId="468AF615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-177800</wp:posOffset>
                      </wp:positionV>
                      <wp:extent cx="0" cy="250190"/>
                      <wp:effectExtent l="95250" t="0" r="57150" b="5461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1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103.85pt;margin-top:-14pt;width:0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" w14:anchorId="6EC16F46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B88509F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1789C386" w14:textId="7B7547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1874C4B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0195CA28" w14:textId="14AAF4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 Birimi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6A78FFA0" w14:textId="17D3FF2C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63E3A17" wp14:anchorId="375E807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123190</wp:posOffset>
                      </wp:positionV>
                      <wp:extent cx="2393950" cy="617855"/>
                      <wp:effectExtent l="0" t="0" r="25400" b="10795"/>
                      <wp:wrapNone/>
                      <wp:docPr id="28" name="Akış Çizelgesi: Sonlandır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0" cy="61785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D3634A" w:rsidP="00D3634A" w:rsidRDefault="00D3634A" w14:paraId="5580F816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Üniversitemiz tüm birimlerinden hazırlanan  faaliyet raporları toplanır. Üniversitemiz faaliyet raporu hazırlanır ve Üniversitemiz web sitesinde yayımlanır.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8" style="position:absolute;margin-left:14.7pt;margin-top:9.7pt;width:188.5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" w14:anchorId="375E807E">
                      <v:textbox>
                        <w:txbxContent>
                          <w:p w:rsidRPr="0055511F" w:rsidR="00D3634A" w:rsidP="00D3634A" w:rsidRDefault="00D3634A" w14:paraId="5580F816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Üniversitemiz tüm birimlerinden hazırlanan  faaliyet raporları toplanır. Üniversitemiz faaliyet raporu hazırlanır ve Üniversitemiz web sitesinde yayımlanır.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D93365E" wp14:anchorId="7CF80FE9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-145415</wp:posOffset>
                      </wp:positionV>
                      <wp:extent cx="0" cy="250190"/>
                      <wp:effectExtent l="95250" t="0" r="57150" b="5461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1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06.45pt;margin-top:-11.45pt;width:0;height:1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" w14:anchorId="74A614DF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EF38594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D3634A" w14:paraId="1F5845A6" w14:textId="55DEF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6C76C3C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2AAE73C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175CB5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F0629E3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A81B12C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23429DB0" w14:textId="77777777">
      <w:r>
        <w:t xml:space="preserve">                                               </w:t>
      </w:r>
    </w:p>
    <w:sectPr w:rsidR="00A40877" w:rsidSect="00224FD7">
      <w:footerReference r:id="Rb3df73359f674c2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2176" w14:textId="77777777" w:rsidR="004C5BB7" w:rsidRDefault="004C5BB7">
      <w:r>
        <w:separator/>
      </w:r>
    </w:p>
  </w:endnote>
  <w:endnote w:type="continuationSeparator" w:id="0">
    <w:p w14:paraId="14B15011" w14:textId="77777777" w:rsidR="004C5BB7" w:rsidRDefault="004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C569EF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4402" w14:textId="77777777" w:rsidR="004C5BB7" w:rsidRDefault="004C5BB7">
      <w:r>
        <w:separator/>
      </w:r>
    </w:p>
  </w:footnote>
  <w:footnote w:type="continuationSeparator" w:id="0">
    <w:p w14:paraId="4209AB9D" w14:textId="77777777" w:rsidR="004C5BB7" w:rsidRDefault="004C5BB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7D396D53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40645CA5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0FB36FF6" wp14:anchorId="322D521A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65430CE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585276B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6EA06BC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1B534DF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65E3D2A0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İA/030/08</w:t>
          </w:r>
        </w:p>
        <w:p w:rsidRPr="006A0EAB" w:rsidR="00236C68" w:rsidP="0054734C" w:rsidRDefault="00236C68" w14:paraId="70143DA8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14.10.2022</w:t>
          </w:r>
        </w:p>
        <w:p w:rsidRPr="006A0EAB" w:rsidR="00236C68" w:rsidP="0054734C" w:rsidRDefault="00236C68" w14:paraId="538E47B2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146166A3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77AB2F10" w14:textId="77777777">
          <w:pPr>
            <w:rPr>
              <w:lang w:val="en-US"/>
            </w:rPr>
          </w:pPr>
        </w:p>
      </w:tc>
    </w:tr>
    <w:tr w:rsidRPr="006A0EAB" w:rsidR="00236C68" w:rsidTr="00236C68" w14:paraId="6600337E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1F23F46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4162DE0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FAALİYET RAPORU İŞLEMLERİ.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08EC22D0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30C44FE0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786759">
    <w:abstractNumId w:val="3"/>
  </w:num>
  <w:num w:numId="2" w16cid:durableId="803893125">
    <w:abstractNumId w:val="26"/>
  </w:num>
  <w:num w:numId="3" w16cid:durableId="1705446910">
    <w:abstractNumId w:val="8"/>
  </w:num>
  <w:num w:numId="4" w16cid:durableId="562374854">
    <w:abstractNumId w:val="10"/>
  </w:num>
  <w:num w:numId="5" w16cid:durableId="1176118630">
    <w:abstractNumId w:val="21"/>
  </w:num>
  <w:num w:numId="6" w16cid:durableId="1305819379">
    <w:abstractNumId w:val="24"/>
  </w:num>
  <w:num w:numId="7" w16cid:durableId="219245104">
    <w:abstractNumId w:val="4"/>
  </w:num>
  <w:num w:numId="8" w16cid:durableId="793131637">
    <w:abstractNumId w:val="17"/>
  </w:num>
  <w:num w:numId="9" w16cid:durableId="163329385">
    <w:abstractNumId w:val="13"/>
  </w:num>
  <w:num w:numId="10" w16cid:durableId="1832746204">
    <w:abstractNumId w:val="9"/>
  </w:num>
  <w:num w:numId="11" w16cid:durableId="1560164645">
    <w:abstractNumId w:val="19"/>
  </w:num>
  <w:num w:numId="12" w16cid:durableId="1694578275">
    <w:abstractNumId w:val="25"/>
  </w:num>
  <w:num w:numId="13" w16cid:durableId="876509854">
    <w:abstractNumId w:val="0"/>
  </w:num>
  <w:num w:numId="14" w16cid:durableId="5643064">
    <w:abstractNumId w:val="5"/>
  </w:num>
  <w:num w:numId="15" w16cid:durableId="9259381">
    <w:abstractNumId w:val="15"/>
  </w:num>
  <w:num w:numId="16" w16cid:durableId="430588189">
    <w:abstractNumId w:val="16"/>
  </w:num>
  <w:num w:numId="17" w16cid:durableId="837112327">
    <w:abstractNumId w:val="7"/>
  </w:num>
  <w:num w:numId="18" w16cid:durableId="588543045">
    <w:abstractNumId w:val="14"/>
  </w:num>
  <w:num w:numId="19" w16cid:durableId="2025983403">
    <w:abstractNumId w:val="20"/>
  </w:num>
  <w:num w:numId="20" w16cid:durableId="863060756">
    <w:abstractNumId w:val="11"/>
  </w:num>
  <w:num w:numId="21" w16cid:durableId="995645621">
    <w:abstractNumId w:val="18"/>
  </w:num>
  <w:num w:numId="22" w16cid:durableId="1359349495">
    <w:abstractNumId w:val="2"/>
  </w:num>
  <w:num w:numId="23" w16cid:durableId="528833224">
    <w:abstractNumId w:val="6"/>
  </w:num>
  <w:num w:numId="24" w16cid:durableId="2045867086">
    <w:abstractNumId w:val="1"/>
  </w:num>
  <w:num w:numId="25" w16cid:durableId="1021393842">
    <w:abstractNumId w:val="22"/>
  </w:num>
  <w:num w:numId="26" w16cid:durableId="777868181">
    <w:abstractNumId w:val="23"/>
  </w:num>
  <w:num w:numId="27" w16cid:durableId="382020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4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5BB7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634A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56D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3df73359f674c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Birim faaliyet raporu işlemleri.dotx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1</cp:revision>
  <cp:lastPrinted>2018-09-24T13:03:00Z</cp:lastPrinted>
  <dcterms:created xsi:type="dcterms:W3CDTF">2022-10-14T05:42:00Z</dcterms:created>
  <dcterms:modified xsi:type="dcterms:W3CDTF">2022-10-14T05:49:00Z</dcterms:modified>
</cp:coreProperties>
</file>